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BD" w:rsidRPr="00FB7DE9" w:rsidRDefault="00DA51BD" w:rsidP="00FB7DE9">
      <w:pPr>
        <w:jc w:val="center"/>
        <w:rPr>
          <w:color w:val="000000"/>
          <w:sz w:val="28"/>
          <w:szCs w:val="28"/>
          <w:lang w:val="uk-UA"/>
        </w:rPr>
      </w:pPr>
      <w:r w:rsidRPr="00FB7DE9">
        <w:rPr>
          <w:color w:val="000000"/>
          <w:sz w:val="28"/>
          <w:szCs w:val="28"/>
          <w:lang w:val="uk-UA"/>
        </w:rPr>
        <w:t>Програма проведення «ОЛІМПІЙСЬКОГО ТИЖНЯ»</w:t>
      </w:r>
      <w:r>
        <w:rPr>
          <w:color w:val="000000"/>
          <w:sz w:val="28"/>
          <w:szCs w:val="28"/>
          <w:lang w:val="uk-UA"/>
        </w:rPr>
        <w:t xml:space="preserve">  в початковій школі</w:t>
      </w:r>
    </w:p>
    <w:p w:rsidR="00DA51BD" w:rsidRDefault="00DA51BD" w:rsidP="00FB7DE9">
      <w:pPr>
        <w:jc w:val="center"/>
        <w:rPr>
          <w:color w:val="000000"/>
          <w:lang w:val="uk-UA"/>
        </w:rPr>
      </w:pPr>
    </w:p>
    <w:p w:rsidR="00DA51BD" w:rsidRPr="00FB7DE9" w:rsidRDefault="00DA51BD" w:rsidP="00FB7DE9">
      <w:pPr>
        <w:jc w:val="center"/>
        <w:rPr>
          <w:color w:val="000000"/>
          <w:lang w:val="uk-UA"/>
        </w:rPr>
      </w:pPr>
    </w:p>
    <w:tbl>
      <w:tblPr>
        <w:tblW w:w="11291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4395"/>
        <w:gridCol w:w="1275"/>
        <w:gridCol w:w="1701"/>
        <w:gridCol w:w="2268"/>
      </w:tblGrid>
      <w:tr w:rsidR="00DA51BD" w:rsidRPr="00FB7DE9" w:rsidTr="00FB7DE9">
        <w:trPr>
          <w:trHeight w:val="729"/>
        </w:trPr>
        <w:tc>
          <w:tcPr>
            <w:tcW w:w="1652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День тижня</w:t>
            </w:r>
          </w:p>
        </w:tc>
        <w:tc>
          <w:tcPr>
            <w:tcW w:w="4395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1275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К</w:t>
            </w:r>
            <w:r w:rsidRPr="00FB7DE9">
              <w:rPr>
                <w:color w:val="000000"/>
                <w:sz w:val="28"/>
                <w:szCs w:val="28"/>
              </w:rPr>
              <w:t>ласи</w:t>
            </w:r>
          </w:p>
        </w:tc>
        <w:tc>
          <w:tcPr>
            <w:tcW w:w="1701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Час і місце прове</w:t>
            </w:r>
            <w:r w:rsidRPr="00FB7DE9">
              <w:rPr>
                <w:color w:val="000000"/>
                <w:sz w:val="28"/>
                <w:szCs w:val="28"/>
                <w:lang w:val="uk-UA"/>
              </w:rPr>
              <w:t>д</w:t>
            </w:r>
            <w:r w:rsidRPr="00FB7DE9">
              <w:rPr>
                <w:color w:val="000000"/>
                <w:sz w:val="28"/>
                <w:szCs w:val="28"/>
              </w:rPr>
              <w:t>ення</w:t>
            </w:r>
          </w:p>
        </w:tc>
        <w:tc>
          <w:tcPr>
            <w:tcW w:w="2268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В</w:t>
            </w:r>
            <w:r w:rsidRPr="00FB7DE9">
              <w:rPr>
                <w:color w:val="000000"/>
                <w:sz w:val="28"/>
                <w:szCs w:val="28"/>
              </w:rPr>
              <w:t>иконавці</w:t>
            </w:r>
          </w:p>
        </w:tc>
      </w:tr>
      <w:tr w:rsidR="00DA51BD" w:rsidRPr="00DD4F70" w:rsidTr="00FB7DE9">
        <w:trPr>
          <w:trHeight w:val="1504"/>
        </w:trPr>
        <w:tc>
          <w:tcPr>
            <w:tcW w:w="1652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Понеділок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09.09.2019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1.Відкриття Олімпійського тижня.</w:t>
            </w: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2.Олімпійський урок: «Діти- олімпійська надія України»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1-4 класи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1-4 класи</w:t>
            </w:r>
          </w:p>
        </w:tc>
        <w:tc>
          <w:tcPr>
            <w:tcW w:w="1701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Спортивна зала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Класні кімнати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Тишковець Н.С.</w:t>
            </w: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Класні керівники 1-4 класів</w:t>
            </w:r>
          </w:p>
        </w:tc>
      </w:tr>
      <w:tr w:rsidR="00DA51BD" w:rsidRPr="00DD4F70" w:rsidTr="00FB7DE9">
        <w:tc>
          <w:tcPr>
            <w:tcW w:w="1652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Вівторок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10.09. 2019</w:t>
            </w:r>
          </w:p>
        </w:tc>
        <w:tc>
          <w:tcPr>
            <w:tcW w:w="4395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Малюнок на асфальті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uk-UA"/>
              </w:rPr>
              <w:t>Україна о</w:t>
            </w:r>
            <w:r w:rsidRPr="00FB7DE9">
              <w:rPr>
                <w:color w:val="000000"/>
                <w:sz w:val="28"/>
                <w:szCs w:val="28"/>
                <w:lang w:val="uk-UA"/>
              </w:rPr>
              <w:t>лімпійська»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1-4 класи</w:t>
            </w:r>
          </w:p>
        </w:tc>
        <w:tc>
          <w:tcPr>
            <w:tcW w:w="1701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Шкільне подвір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2268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Тишковець Н.С.</w:t>
            </w: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 Т.В.</w:t>
            </w: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Бірюк І.А.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В.М.</w:t>
            </w:r>
          </w:p>
        </w:tc>
      </w:tr>
      <w:tr w:rsidR="00DA51BD" w:rsidRPr="00FB7DE9" w:rsidTr="00FB7DE9">
        <w:trPr>
          <w:trHeight w:val="1404"/>
        </w:trPr>
        <w:tc>
          <w:tcPr>
            <w:tcW w:w="1652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Середа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11.09. 2019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51BD" w:rsidRDefault="00DA51BD" w:rsidP="00FB7DE9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 xml:space="preserve"> «Веселі естафети».</w:t>
            </w:r>
          </w:p>
          <w:p w:rsidR="00DA51BD" w:rsidRPr="00FB7DE9" w:rsidRDefault="00DA51BD" w:rsidP="00FB7DE9">
            <w:pPr>
              <w:ind w:left="360"/>
              <w:rPr>
                <w:color w:val="000000"/>
                <w:sz w:val="28"/>
                <w:szCs w:val="28"/>
                <w:lang w:val="uk-UA"/>
              </w:rPr>
            </w:pPr>
          </w:p>
          <w:p w:rsidR="00DA51BD" w:rsidRPr="00FB7DE9" w:rsidRDefault="00DA51BD" w:rsidP="00FB7DE9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 xml:space="preserve">Рухлива перерва для учнів </w:t>
            </w:r>
          </w:p>
        </w:tc>
        <w:tc>
          <w:tcPr>
            <w:tcW w:w="1275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1-2 класи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1-4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класи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Шкільне подвір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2268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Тишковець Н.С.</w:t>
            </w: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 Т.В.</w:t>
            </w: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Бірюк І.А.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В.М.</w:t>
            </w:r>
          </w:p>
        </w:tc>
      </w:tr>
      <w:tr w:rsidR="00DA51BD" w:rsidRPr="00FB7DE9" w:rsidTr="00A33EB6">
        <w:trPr>
          <w:trHeight w:val="1409"/>
        </w:trPr>
        <w:tc>
          <w:tcPr>
            <w:tcW w:w="1652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Четвер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12.09. 2019</w:t>
            </w:r>
          </w:p>
        </w:tc>
        <w:tc>
          <w:tcPr>
            <w:tcW w:w="4395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1.Виховні години на тему: «Спорт-сила, краса, здоров’я».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FB7DE9">
              <w:rPr>
                <w:color w:val="000000"/>
                <w:sz w:val="28"/>
                <w:szCs w:val="28"/>
                <w:lang w:val="uk-UA"/>
              </w:rPr>
              <w:t>2. «У країні О</w:t>
            </w:r>
            <w:r>
              <w:rPr>
                <w:color w:val="000000"/>
                <w:sz w:val="28"/>
                <w:szCs w:val="28"/>
                <w:lang w:val="uk-UA"/>
              </w:rPr>
              <w:t>лімпії» (змагання серед учнів</w:t>
            </w:r>
            <w:r w:rsidRPr="00FB7DE9">
              <w:rPr>
                <w:color w:val="000000"/>
                <w:sz w:val="28"/>
                <w:szCs w:val="28"/>
                <w:lang w:val="uk-UA"/>
              </w:rPr>
              <w:t>).</w:t>
            </w:r>
          </w:p>
        </w:tc>
        <w:tc>
          <w:tcPr>
            <w:tcW w:w="1275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1-4 класи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3-4 класи</w:t>
            </w:r>
          </w:p>
        </w:tc>
        <w:tc>
          <w:tcPr>
            <w:tcW w:w="1701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Класні кімнати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Шкільне подвір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2268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Класні керівники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Тишковець Н.С.</w:t>
            </w:r>
          </w:p>
        </w:tc>
      </w:tr>
      <w:tr w:rsidR="00DA51BD" w:rsidRPr="00DD4F70" w:rsidTr="00FB7DE9">
        <w:tc>
          <w:tcPr>
            <w:tcW w:w="1652" w:type="dxa"/>
          </w:tcPr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П’ятниця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  <w:r w:rsidRPr="00FB7DE9">
              <w:rPr>
                <w:color w:val="000000"/>
                <w:sz w:val="28"/>
                <w:szCs w:val="28"/>
              </w:rPr>
              <w:t>13.09. 2019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A51BD" w:rsidRPr="00DD4F70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DD4F70">
              <w:rPr>
                <w:color w:val="000000"/>
                <w:sz w:val="28"/>
                <w:szCs w:val="28"/>
                <w:lang w:val="uk-UA"/>
              </w:rPr>
              <w:t>День здоров’я.</w:t>
            </w: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DD4F70">
              <w:rPr>
                <w:color w:val="000000"/>
                <w:sz w:val="28"/>
                <w:szCs w:val="28"/>
                <w:lang w:val="uk-UA"/>
              </w:rPr>
              <w:t>1.Ранкова зарядка.</w:t>
            </w:r>
          </w:p>
          <w:p w:rsidR="00DA51BD" w:rsidRPr="00DD4F70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A51BD" w:rsidRPr="00DD4F70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 w:rsidRPr="00DD4F70">
              <w:rPr>
                <w:color w:val="000000"/>
                <w:sz w:val="28"/>
                <w:szCs w:val="28"/>
                <w:lang w:val="uk-UA"/>
              </w:rPr>
              <w:t>2.Змагання між вчителями та учнями 4-х класів.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1-4 класи</w:t>
            </w: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класи</w:t>
            </w:r>
          </w:p>
        </w:tc>
        <w:tc>
          <w:tcPr>
            <w:tcW w:w="1701" w:type="dxa"/>
          </w:tcPr>
          <w:p w:rsidR="00DA51BD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DA51BD" w:rsidRPr="00FB7DE9" w:rsidRDefault="00DA51BD" w:rsidP="00FB7DE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Шкільне подвір</w:t>
            </w:r>
            <w:r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</w:p>
        </w:tc>
        <w:tc>
          <w:tcPr>
            <w:tcW w:w="2268" w:type="dxa"/>
          </w:tcPr>
          <w:p w:rsidR="00DA51BD" w:rsidRDefault="00DA51BD" w:rsidP="00A33E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Тишковець Н.С.</w:t>
            </w:r>
          </w:p>
          <w:p w:rsidR="00DA51BD" w:rsidRDefault="00DA51BD" w:rsidP="00A33E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 Т.В.</w:t>
            </w:r>
          </w:p>
          <w:p w:rsidR="00DA51BD" w:rsidRDefault="00DA51BD" w:rsidP="00A33E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Бірюк І.А.</w:t>
            </w:r>
          </w:p>
          <w:p w:rsidR="00DA51BD" w:rsidRPr="00FB7DE9" w:rsidRDefault="00DA51BD" w:rsidP="00A33E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Кравчук В.М.</w:t>
            </w:r>
          </w:p>
        </w:tc>
      </w:tr>
    </w:tbl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p w:rsidR="00DA51BD" w:rsidRPr="00DD4F70" w:rsidRDefault="00DA51BD" w:rsidP="00FB7DE9">
      <w:pPr>
        <w:rPr>
          <w:color w:val="000000"/>
          <w:sz w:val="28"/>
          <w:szCs w:val="28"/>
          <w:lang w:val="uk-UA"/>
        </w:rPr>
      </w:pPr>
    </w:p>
    <w:sectPr w:rsidR="00DA51BD" w:rsidRPr="00DD4F70" w:rsidSect="00297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3A97"/>
    <w:multiLevelType w:val="hybridMultilevel"/>
    <w:tmpl w:val="E5A47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7320921"/>
    <w:multiLevelType w:val="multilevel"/>
    <w:tmpl w:val="C1CA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AF1"/>
    <w:rsid w:val="000315FA"/>
    <w:rsid w:val="00050462"/>
    <w:rsid w:val="000E6492"/>
    <w:rsid w:val="001C5651"/>
    <w:rsid w:val="001F3D07"/>
    <w:rsid w:val="00226197"/>
    <w:rsid w:val="00285E77"/>
    <w:rsid w:val="002970C7"/>
    <w:rsid w:val="003239B3"/>
    <w:rsid w:val="00361019"/>
    <w:rsid w:val="003941EE"/>
    <w:rsid w:val="00497F16"/>
    <w:rsid w:val="004C2F35"/>
    <w:rsid w:val="006A1293"/>
    <w:rsid w:val="006C0034"/>
    <w:rsid w:val="006E6CF2"/>
    <w:rsid w:val="00770B65"/>
    <w:rsid w:val="007A003F"/>
    <w:rsid w:val="009227A4"/>
    <w:rsid w:val="009437B4"/>
    <w:rsid w:val="0095077A"/>
    <w:rsid w:val="009C43CB"/>
    <w:rsid w:val="009D07F2"/>
    <w:rsid w:val="00A33EB6"/>
    <w:rsid w:val="00A56090"/>
    <w:rsid w:val="00AB32FC"/>
    <w:rsid w:val="00AE378C"/>
    <w:rsid w:val="00B92AF1"/>
    <w:rsid w:val="00BD70FE"/>
    <w:rsid w:val="00C739AE"/>
    <w:rsid w:val="00C73B79"/>
    <w:rsid w:val="00D26551"/>
    <w:rsid w:val="00D9787A"/>
    <w:rsid w:val="00DA51BD"/>
    <w:rsid w:val="00DD4F70"/>
    <w:rsid w:val="00E15803"/>
    <w:rsid w:val="00EA64C4"/>
    <w:rsid w:val="00F0144B"/>
    <w:rsid w:val="00F20AA4"/>
    <w:rsid w:val="00F301A3"/>
    <w:rsid w:val="00F37BFA"/>
    <w:rsid w:val="00F81B47"/>
    <w:rsid w:val="00FB531E"/>
    <w:rsid w:val="00FB7DE9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F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80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5803"/>
    <w:rPr>
      <w:rFonts w:ascii="Cambria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E1580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673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Вадим_Сергійович</cp:lastModifiedBy>
  <cp:revision>7</cp:revision>
  <cp:lastPrinted>2019-09-09T09:47:00Z</cp:lastPrinted>
  <dcterms:created xsi:type="dcterms:W3CDTF">2019-09-09T11:47:00Z</dcterms:created>
  <dcterms:modified xsi:type="dcterms:W3CDTF">2019-09-09T12:01:00Z</dcterms:modified>
</cp:coreProperties>
</file>