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84" w:rsidRDefault="00BF6984" w:rsidP="00A865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 </w:t>
      </w:r>
    </w:p>
    <w:p w:rsidR="00BF6984" w:rsidRDefault="00BF6984" w:rsidP="00A865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тижня знань з основ безпеки життєдіяльності</w:t>
      </w:r>
    </w:p>
    <w:p w:rsidR="00BF6984" w:rsidRDefault="00BF6984" w:rsidP="00A865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08.10-15.10.2019 року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40"/>
        <w:gridCol w:w="1797"/>
        <w:gridCol w:w="1351"/>
        <w:gridCol w:w="2632"/>
      </w:tblGrid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 з\п</w:t>
            </w:r>
          </w:p>
        </w:tc>
        <w:tc>
          <w:tcPr>
            <w:tcW w:w="3940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Зміст заходів</w:t>
            </w:r>
          </w:p>
        </w:tc>
        <w:tc>
          <w:tcPr>
            <w:tcW w:w="179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Дата</w:t>
            </w:r>
          </w:p>
        </w:tc>
        <w:tc>
          <w:tcPr>
            <w:tcW w:w="1351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</w:t>
            </w:r>
          </w:p>
        </w:tc>
        <w:tc>
          <w:tcPr>
            <w:tcW w:w="2632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Відповідальний</w:t>
            </w:r>
          </w:p>
        </w:tc>
      </w:tr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Виставка методичної та науково-популярної літератури «Безпека понад усе»</w:t>
            </w:r>
          </w:p>
        </w:tc>
        <w:tc>
          <w:tcPr>
            <w:tcW w:w="1797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08.10.2019 р.</w:t>
            </w:r>
          </w:p>
        </w:tc>
        <w:tc>
          <w:tcPr>
            <w:tcW w:w="1351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Н. Нестерчук</w:t>
            </w:r>
          </w:p>
        </w:tc>
      </w:tr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Конкурси малюнків на тему: </w:t>
            </w:r>
          </w:p>
          <w:p w:rsidR="00BF6984" w:rsidRDefault="00BF69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«Конкурс малюнків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«Безпека в школі</w:t>
            </w:r>
            <w:r>
              <w:rPr>
                <w:sz w:val="28"/>
                <w:szCs w:val="28"/>
                <w:lang w:val="uk-UA" w:eastAsia="en-US"/>
              </w:rPr>
              <w:t xml:space="preserve"> та вдома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97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15.10.2019 р.</w:t>
            </w:r>
          </w:p>
        </w:tc>
        <w:tc>
          <w:tcPr>
            <w:tcW w:w="1351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1-4 класи</w:t>
            </w:r>
          </w:p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5-8 класи</w:t>
            </w: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С. Гоша </w:t>
            </w:r>
          </w:p>
        </w:tc>
      </w:tr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листівок  «Безпека життя - понад усе»</w:t>
            </w:r>
          </w:p>
        </w:tc>
        <w:tc>
          <w:tcPr>
            <w:tcW w:w="1797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11.10.2019 р.</w:t>
            </w:r>
          </w:p>
        </w:tc>
        <w:tc>
          <w:tcPr>
            <w:tcW w:w="1351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9-11 класи</w:t>
            </w: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Комісія інформації Шкільного парламенту</w:t>
            </w:r>
          </w:p>
        </w:tc>
      </w:tr>
      <w:tr w:rsidR="00BF6984" w:rsidTr="00A865C9">
        <w:trPr>
          <w:trHeight w:val="2627"/>
        </w:trPr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Тематичні виховні години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«Безпечна поведінка – запорука міцного здоров`я»</w:t>
            </w:r>
            <w:r>
              <w:rPr>
                <w:sz w:val="28"/>
                <w:szCs w:val="28"/>
                <w:lang w:val="uk-UA" w:eastAsia="en-US"/>
              </w:rPr>
              <w:t>, «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Основні правила поведінки при виявленні маловідомих предметів»</w:t>
            </w:r>
            <w:r>
              <w:rPr>
                <w:sz w:val="28"/>
                <w:szCs w:val="28"/>
                <w:shd w:val="clear" w:color="auto" w:fill="FFFFFF"/>
                <w:lang w:val="uk-UA"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Модель поведінки в екстремальних ситуаціях»</w:t>
            </w:r>
          </w:p>
        </w:tc>
        <w:tc>
          <w:tcPr>
            <w:tcW w:w="1797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Протягом тижня</w:t>
            </w:r>
          </w:p>
        </w:tc>
        <w:tc>
          <w:tcPr>
            <w:tcW w:w="1351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1-11 класи</w:t>
            </w: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</w:tc>
      </w:tr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Рольові ігри «Ми-пішоходи», «Небезпечні перехожі», «Вогонь - друг, вогонь-ворог»</w:t>
            </w:r>
          </w:p>
        </w:tc>
        <w:tc>
          <w:tcPr>
            <w:tcW w:w="1797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Протягом тижня</w:t>
            </w:r>
          </w:p>
        </w:tc>
        <w:tc>
          <w:tcPr>
            <w:tcW w:w="1351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1-5 класи</w:t>
            </w: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</w:tc>
      </w:tr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Strong"/>
                <w:b w:val="0"/>
                <w:color w:val="212121"/>
                <w:sz w:val="28"/>
                <w:szCs w:val="28"/>
                <w:lang w:eastAsia="en-US"/>
              </w:rPr>
              <w:t>Перегляд та обговорення відеофільмів про НС та загрози, які вони несуть.</w:t>
            </w:r>
          </w:p>
        </w:tc>
        <w:tc>
          <w:tcPr>
            <w:tcW w:w="1797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Протягом тижня</w:t>
            </w:r>
          </w:p>
        </w:tc>
        <w:tc>
          <w:tcPr>
            <w:tcW w:w="1351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5-11 класи</w:t>
            </w: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</w:tc>
      </w:tr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Бре</w:t>
            </w:r>
            <w:r>
              <w:rPr>
                <w:sz w:val="28"/>
                <w:szCs w:val="28"/>
                <w:lang w:val="uk-UA"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 xml:space="preserve">н- ринг «Про безпеку пам'ятай» </w:t>
            </w:r>
          </w:p>
        </w:tc>
        <w:tc>
          <w:tcPr>
            <w:tcW w:w="1797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11.10.2019 р.</w:t>
            </w:r>
          </w:p>
        </w:tc>
        <w:tc>
          <w:tcPr>
            <w:tcW w:w="1351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6-і класи</w:t>
            </w: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Вчитель основ здоров'я Г.Омельчук</w:t>
            </w:r>
          </w:p>
        </w:tc>
      </w:tr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Навчальний тренінг «Надання першої долікарської допомоги»</w:t>
            </w:r>
          </w:p>
        </w:tc>
        <w:tc>
          <w:tcPr>
            <w:tcW w:w="179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10.10.2019 р. </w:t>
            </w:r>
          </w:p>
        </w:tc>
        <w:tc>
          <w:tcPr>
            <w:tcW w:w="1351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10-і класи</w:t>
            </w: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М. Зінь</w:t>
            </w:r>
          </w:p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О. Лукша</w:t>
            </w:r>
          </w:p>
        </w:tc>
      </w:tr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Перегляд мультиплікаційного фільму «Уроки обережності»</w:t>
            </w:r>
          </w:p>
        </w:tc>
        <w:tc>
          <w:tcPr>
            <w:tcW w:w="1797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Протягом тижня</w:t>
            </w:r>
          </w:p>
        </w:tc>
        <w:tc>
          <w:tcPr>
            <w:tcW w:w="1351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1-4 класи </w:t>
            </w: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</w:tc>
      </w:tr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Практичне заняття. Надання першої медичної допомоги при різного роду травмах</w:t>
            </w:r>
          </w:p>
        </w:tc>
        <w:tc>
          <w:tcPr>
            <w:tcW w:w="1797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Протягом тижня</w:t>
            </w:r>
          </w:p>
        </w:tc>
        <w:tc>
          <w:tcPr>
            <w:tcW w:w="1351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 класи</w:t>
            </w: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М. Сад</w:t>
            </w:r>
          </w:p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Заняття з цивільного захисту. Дії учнів у надзвичайних ситуаціях </w:t>
            </w:r>
          </w:p>
        </w:tc>
        <w:tc>
          <w:tcPr>
            <w:tcW w:w="1797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17.10.2019 р.</w:t>
            </w:r>
          </w:p>
        </w:tc>
        <w:tc>
          <w:tcPr>
            <w:tcW w:w="1351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1-11 класи</w:t>
            </w: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</w:tc>
      </w:tr>
      <w:tr w:rsidR="00BF6984" w:rsidTr="00A865C9">
        <w:tc>
          <w:tcPr>
            <w:tcW w:w="567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3940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Підведення підсумків </w:t>
            </w:r>
          </w:p>
        </w:tc>
        <w:tc>
          <w:tcPr>
            <w:tcW w:w="1797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22.10.2019 р.</w:t>
            </w:r>
          </w:p>
        </w:tc>
        <w:tc>
          <w:tcPr>
            <w:tcW w:w="1351" w:type="dxa"/>
          </w:tcPr>
          <w:p w:rsidR="00BF6984" w:rsidRDefault="00BF698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32" w:type="dxa"/>
          </w:tcPr>
          <w:p w:rsidR="00BF6984" w:rsidRDefault="00BF698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В. Коваль </w:t>
            </w:r>
          </w:p>
        </w:tc>
      </w:tr>
    </w:tbl>
    <w:p w:rsidR="00BF6984" w:rsidRPr="002522CF" w:rsidRDefault="00BF6984">
      <w:pPr>
        <w:rPr>
          <w:lang w:val="uk-UA"/>
        </w:rPr>
      </w:pPr>
    </w:p>
    <w:sectPr w:rsidR="00BF6984" w:rsidRPr="002522CF" w:rsidSect="002522CF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5C9"/>
    <w:rsid w:val="00056653"/>
    <w:rsid w:val="001C121E"/>
    <w:rsid w:val="002522CF"/>
    <w:rsid w:val="00382F85"/>
    <w:rsid w:val="005D54CD"/>
    <w:rsid w:val="007C7649"/>
    <w:rsid w:val="00A865C9"/>
    <w:rsid w:val="00B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C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865C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989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Вадим_Сергійович</cp:lastModifiedBy>
  <cp:revision>2</cp:revision>
  <dcterms:created xsi:type="dcterms:W3CDTF">2019-10-09T07:32:00Z</dcterms:created>
  <dcterms:modified xsi:type="dcterms:W3CDTF">2019-10-09T09:45:00Z</dcterms:modified>
</cp:coreProperties>
</file>